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FC" w:rsidRDefault="00E400F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hyperlink r:id="rId7" w:history="1">
        <w:r>
          <w:rPr>
            <w:rFonts w:ascii="Times New Roman" w:hAnsi="Times New Roman" w:cs="Times New Roman"/>
            <w:noProof/>
            <w:sz w:val="40"/>
            <w:szCs w:val="40"/>
            <w:u w:val="singl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i1025" type="#_x0000_t75" alt="prgrsvimghttp://ts1.mm.bing.net/th?id=H.4996220600453084&amp;w=103&amp;h=103&amp;c=8&amp;pid=3.1&amp;qlt=90&amp;rm=2" href="http://www.bing.com/images/search?q=at&amp;t+image&amp;id=CC71F91D4BF538B6156833D7EBA15ECD4D1BCD3D&amp;FORM=IQFRB" style="width:50.25pt;height:51pt;visibility:visible" o:button="t">
              <v:fill o:detectmouseclick="t"/>
              <v:imagedata r:id="rId8" o:title=""/>
            </v:shape>
          </w:pict>
        </w:r>
      </w:hyperlink>
      <w:r>
        <w:rPr>
          <w:sz w:val="40"/>
          <w:szCs w:val="40"/>
          <w:u w:val="single"/>
        </w:rPr>
        <w:t xml:space="preserve">Joint Grievance Brief </w:t>
      </w:r>
      <w:r>
        <w:rPr>
          <w:rFonts w:ascii="Times New Roman" w:hAnsi="Times New Roman" w:cs="Times New Roman"/>
          <w:noProof/>
          <w:sz w:val="40"/>
          <w:szCs w:val="40"/>
          <w:u w:val="single"/>
        </w:rPr>
        <w:pict>
          <v:shape id="Picture 3" o:spid="_x0000_i1026" type="#_x0000_t75" style="width:43.5pt;height:42pt;visibility:visible">
            <v:imagedata r:id="rId9" o:title=""/>
          </v:shape>
        </w:pict>
      </w:r>
    </w:p>
    <w:p w:rsidR="00E400FC" w:rsidRDefault="00E400F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400FC" w:rsidRDefault="00E4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Union Grievance #: </w:t>
      </w:r>
      <w:fldSimple w:instr="ref  SHAPE  \* MERGEFORMAT "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396pt;height:16.5pt;z-index:251667456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27" type="#_x0000_t75" style="width:396pt;height:16.5pt">
              <v:imagedata r:id="rId10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Grievant’s Name: </w:t>
      </w:r>
      <w:fldSimple w:instr="ref  SHAPE  \* MERGEFORMAT ">
        <w:r>
          <w:rPr>
            <w:noProof/>
          </w:rPr>
          <w:pict>
            <v:shape id="_x0000_s1029" type="#_x0000_t202" style="position:absolute;margin-left:0;margin-top:0;width:396pt;height:24pt;z-index:251666432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28" type="#_x0000_t75" style="width:396pt;height:24pt">
              <v:imagedata r:id="rId11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Work Address: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30" type="#_x0000_t202" style="position:absolute;margin-left:0;margin-top:0;width:396pt;height:22.5pt;z-index:251665408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29" type="#_x0000_t75" style="width:396pt;height:22.5pt">
              <v:imagedata r:id="rId12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Work Phone#:</w:t>
      </w:r>
      <w:fldSimple w:instr="ref  SHAPE  \* MERGEFORMAT ">
        <w:r>
          <w:rPr>
            <w:noProof/>
          </w:rPr>
          <w:pict>
            <v:shape id="_x0000_s1031" type="#_x0000_t202" style="position:absolute;margin-left:0;margin-top:0;width:396pt;height:22.5pt;z-index:251664384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0" type="#_x0000_t75" style="width:396pt;height:22.5pt">
              <v:imagedata r:id="rId12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Home Address: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32" type="#_x0000_t202" style="position:absolute;margin-left:0;margin-top:0;width:396pt;height:23.25pt;z-index:251663360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1" type="#_x0000_t75" style="width:396pt;height:23.25pt">
              <v:imagedata r:id="rId13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Home Phone#</w:t>
      </w:r>
      <w:fldSimple w:instr="ref  SHAPE  \* MERGEFORMAT ">
        <w:r>
          <w:rPr>
            <w:noProof/>
          </w:rPr>
          <w:pict>
            <v:shape id="_x0000_s1033" type="#_x0000_t202" style="position:absolute;margin-left:0;margin-top:0;width:396pt;height:24.75pt;z-index:251662336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2" type="#_x0000_t75" style="width:396pt;height:24.75pt">
              <v:imagedata r:id="rId14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NCS Date: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34" type="#_x0000_t202" style="position:absolute;margin-left:0;margin-top:0;width:396pt;height:21.75pt;z-index:251661312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3" type="#_x0000_t75" style="width:396pt;height:21.75pt">
              <v:imagedata r:id="rId15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Title:</w:t>
      </w:r>
      <w:r>
        <w:rPr>
          <w:noProof/>
          <w:sz w:val="24"/>
          <w:szCs w:val="24"/>
        </w:rPr>
        <w:t xml:space="preserve">  </w:t>
      </w:r>
      <w:fldSimple w:instr="ref  SHAPE  \* MERGEFORMAT ">
        <w:r>
          <w:rPr>
            <w:noProof/>
          </w:rPr>
          <w:pict>
            <v:shape id="_x0000_s1035" type="#_x0000_t202" style="position:absolute;margin-left:0;margin-top:0;width:396pt;height:16.5pt;z-index:251660288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4" type="#_x0000_t75" style="width:396pt;height:16.5pt">
              <v:imagedata r:id="rId10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fldSimple w:instr="ref  SHAPE  \* MERGEFORMAT ">
        <w:r>
          <w:rPr>
            <w:noProof/>
          </w:rPr>
          <w:pict>
            <v:shape id="_x0000_s1036" type="#_x0000_t202" style="position:absolute;margin-left:0;margin-top:0;width:396pt;height:21.75pt;z-index:251659264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5" type="#_x0000_t75" style="width:396pt;height:21.75pt">
              <v:imagedata r:id="rId15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Department: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37" type="#_x0000_t202" style="position:absolute;margin-left:0;margin-top:0;width:396pt;height:24.75pt;z-index:251658240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6" type="#_x0000_t75" style="width:396pt;height:24.75pt">
              <v:imagedata r:id="rId14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Current Status:</w:t>
      </w:r>
      <w:fldSimple w:instr="ref  SHAPE  \* MERGEFORMAT ">
        <w:r>
          <w:rPr>
            <w:noProof/>
          </w:rPr>
          <w:pict>
            <v:shape id="_x0000_s1038" type="#_x0000_t202" style="position:absolute;margin-left:0;margin-top:0;width:396pt;height:105.3pt;z-index:251657216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7" type="#_x0000_t75" style="width:396pt;height:105pt">
              <v:imagedata r:id="rId16" o:title="" croptop="-65474f" cropbottom="65474f"/>
              <o:lock v:ext="edit" rotation="t" position="t"/>
            </v:shape>
          </w:pict>
        </w:r>
      </w:fldSimple>
    </w:p>
    <w:p w:rsidR="00E400FC" w:rsidRDefault="00E4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Supervisor’s Name: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39" type="#_x0000_t202" style="position:absolute;margin-left:0;margin-top:0;width:396pt;height:21pt;z-index:251656192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8" type="#_x0000_t75" style="width:396pt;height:21pt">
              <v:imagedata r:id="rId17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Phone#: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fldSimple w:instr="ref  SHAPE  \* MERGEFORMAT ">
        <w:r>
          <w:rPr>
            <w:noProof/>
          </w:rPr>
          <w:pict>
            <v:shape id="_x0000_s1040" type="#_x0000_t202" style="position:absolute;margin-left:0;margin-top:0;width:396pt;height:24.75pt;z-index:251655168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39" type="#_x0000_t75" style="width:396pt;height:24.75pt">
              <v:imagedata r:id="rId14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Steward’s Name: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41" type="#_x0000_t202" style="position:absolute;margin-left:0;margin-top:0;width:396pt;height:24.75pt;z-index:251654144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40" type="#_x0000_t75" style="width:396pt;height:24.75pt">
              <v:imagedata r:id="rId14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Phone#</w:t>
      </w:r>
      <w:fldSimple w:instr="ref  SHAPE  \* MERGEFORMAT ">
        <w:r>
          <w:rPr>
            <w:noProof/>
          </w:rPr>
          <w:pict>
            <v:shape id="_x0000_s1042" type="#_x0000_t202" style="position:absolute;margin-left:0;margin-top:0;width:396pt;height:29.25pt;z-index:251653120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41" type="#_x0000_t75" style="width:396pt;height:29.25pt">
              <v:imagedata r:id="rId18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Officer’s Name: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43" type="#_x0000_t202" style="position:absolute;margin-left:0;margin-top:0;width:396pt;height:24pt;z-index:251652096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42" type="#_x0000_t75" style="width:396pt;height:24pt">
              <v:imagedata r:id="rId11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Phone#</w:t>
      </w:r>
      <w:fldSimple w:instr="ref  SHAPE  \* MERGEFORMAT ">
        <w:r>
          <w:rPr>
            <w:noProof/>
          </w:rPr>
          <w:pict>
            <v:shape id="_x0000_s1044" type="#_x0000_t202" style="position:absolute;margin-left:0;margin-top:0;width:396pt;height:23.25pt;z-index:251651072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43" type="#_x0000_t75" style="width:396pt;height:23.25pt">
              <v:imagedata r:id="rId13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Date grievance occurred: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45" type="#_x0000_t202" style="position:absolute;margin-left:0;margin-top:0;width:396pt;height:23.25pt;z-index:251650048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44" type="#_x0000_t75" style="width:396pt;height:23.25pt">
              <v:imagedata r:id="rId13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Date grievance filed: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46" type="#_x0000_t202" style="position:absolute;margin-left:0;margin-top:0;width:396pt;height:23.25pt;z-index:251649024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45" type="#_x0000_t75" style="width:396pt;height:23.25pt">
              <v:imagedata r:id="rId13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Date grievance appealed:</w:t>
      </w:r>
      <w:r>
        <w:rPr>
          <w:noProof/>
          <w:sz w:val="24"/>
          <w:szCs w:val="24"/>
        </w:rPr>
        <w:t xml:space="preserve"> </w:t>
      </w:r>
      <w:fldSimple w:instr="ref  SHAPE  \* MERGEFORMAT ">
        <w:r>
          <w:rPr>
            <w:noProof/>
          </w:rPr>
          <w:pict>
            <v:shape id="_x0000_s1047" type="#_x0000_t202" style="position:absolute;margin-left:0;margin-top:0;width:396pt;height:25.5pt;z-index:251648000;visibility:visible;mso-position-horizontal-relative:char;mso-position-vertical-relative:line" filled="f" stroked="f">
              <o:lock v:ext="edit" rotation="t" position="t"/>
              <v:textbox>
                <w:txbxContent>
                  <w:p w:rsidR="00E400FC" w:rsidRDefault="00E400F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w: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 id="_x0000_i1046" type="#_x0000_t75" style="width:396pt;height:25.5pt">
              <v:imagedata r:id="rId19" o:title="" croptop="-1" cropbottom="1"/>
              <o:lock v:ext="edit" rotation="t" position="t"/>
            </v:shape>
          </w:pict>
        </w:r>
      </w:fldSimple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Issue or condition that prompted grievance. (Include pertinent Article of the Working Agreement).   </w:t>
      </w:r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Areas of Agreement:</w:t>
      </w:r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Areas in dispute: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Company position: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Union position: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Proposed settlement by the Company prior to panel meeting. 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Proposed settlement by the Union prior to the panel meeting.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Suggested settlement from panel members.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Potential witnesses.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Documentation attached.</w:t>
      </w:r>
    </w:p>
    <w:p w:rsidR="00E400FC" w:rsidRDefault="00E40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0FC" w:rsidRDefault="00E400FC">
      <w:pPr>
        <w:rPr>
          <w:rFonts w:ascii="Times New Roman" w:hAnsi="Times New Roman" w:cs="Times New Roman"/>
          <w:sz w:val="24"/>
          <w:szCs w:val="24"/>
        </w:rPr>
      </w:pPr>
    </w:p>
    <w:sectPr w:rsidR="00E400FC" w:rsidSect="00E400FC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FC" w:rsidRDefault="00E400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400FC" w:rsidRDefault="00E400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FC" w:rsidRDefault="00E400FC">
    <w:pPr>
      <w:pStyle w:val="Footer"/>
      <w:rPr>
        <w:rFonts w:ascii="Times New Roman" w:hAnsi="Times New Roman" w:cs="Times New Roman"/>
      </w:rPr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22" o:spid="_x0000_s2049" type="#_x0000_t185" style="position:absolute;margin-left:0;margin-top:748.1pt;width:43.75pt;height:18.8pt;z-index:251658240;visibility:visible;mso-position-horizontal:center;mso-position-horizontal-relative:margin;mso-position-vertical-relative:page" filled="t" strokecolor="gray" strokeweight="2.25pt">
          <v:textbox inset=",0,,0">
            <w:txbxContent>
              <w:p w:rsidR="00E400FC" w:rsidRDefault="00E400FC">
                <w:pPr>
                  <w:jc w:val="center"/>
                  <w:rPr>
                    <w:rFonts w:ascii="Times New Roman" w:hAnsi="Times New Roman" w:cs="Times New Roman"/>
                  </w:rPr>
                </w:pP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  <w10:anchorlock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2050" type="#_x0000_t32" style="position:absolute;margin-left:0;margin-top:756.75pt;width:434.5pt;height:0;z-index:251657216;visibility:visible;mso-position-horizontal:center;mso-position-horizontal-relative:margin;mso-position-vertical-relative:page" strokecolor="gray" strokeweight="1pt">
          <w10:wrap anchorx="margin" anchory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FC" w:rsidRDefault="00E400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400FC" w:rsidRDefault="00E400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FC" w:rsidRDefault="00E400F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68BC"/>
    <w:multiLevelType w:val="hybridMultilevel"/>
    <w:tmpl w:val="D37A866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62C473E"/>
    <w:multiLevelType w:val="hybridMultilevel"/>
    <w:tmpl w:val="FD58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0FC"/>
    <w:rsid w:val="00E4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ing.com/images/search?q=at&amp;t+image&amp;id=CC71F91D4BF538B6156833D7EBA15ECD4D1BCD3D&amp;FORM=IQFRBA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208</Words>
  <Characters>1189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Joint Grievance Brief  </dc:title>
  <dc:subject/>
  <dc:creator>Shawn</dc:creator>
  <cp:keywords/>
  <dc:description/>
  <cp:lastModifiedBy>Debie Mishoe</cp:lastModifiedBy>
  <cp:revision>2</cp:revision>
  <cp:lastPrinted>2013-09-11T11:05:00Z</cp:lastPrinted>
  <dcterms:created xsi:type="dcterms:W3CDTF">2013-10-03T21:39:00Z</dcterms:created>
  <dcterms:modified xsi:type="dcterms:W3CDTF">2013-10-03T21:39:00Z</dcterms:modified>
</cp:coreProperties>
</file>